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2FA3D" w14:textId="50F0F4A3" w:rsidR="006153FF" w:rsidRPr="001060F5" w:rsidRDefault="00DC2CA7" w:rsidP="001060F5">
      <w:pPr>
        <w:pStyle w:val="SongsLyrics"/>
        <w:rPr>
          <w:rStyle w:val="SongsTitle"/>
        </w:rPr>
      </w:pPr>
      <w:r w:rsidRPr="001060F5">
        <w:rPr>
          <w:rStyle w:val="SongsIndex"/>
        </w:rPr>
        <w:t>O03</w:t>
      </w:r>
      <w:r w:rsidRPr="00DC2CA7">
        <w:rPr>
          <w:bCs/>
        </w:rPr>
        <w:t>.</w:t>
      </w:r>
      <w:r w:rsidR="002E5829">
        <w:rPr>
          <w:rStyle w:val="SongsChords"/>
        </w:rPr>
        <w:t>D</w:t>
      </w:r>
      <w:r>
        <w:t xml:space="preserve"> </w:t>
      </w:r>
      <w:r w:rsidR="006153FF" w:rsidRPr="001060F5">
        <w:rPr>
          <w:rStyle w:val="SongsTitle"/>
        </w:rPr>
        <w:t>Once Again</w:t>
      </w:r>
    </w:p>
    <w:p w14:paraId="6BA6D684" w14:textId="77777777" w:rsidR="006153FF" w:rsidRPr="006818EA" w:rsidRDefault="006153FF" w:rsidP="001060F5">
      <w:pPr>
        <w:pStyle w:val="SongsLyrics"/>
      </w:pPr>
    </w:p>
    <w:p w14:paraId="7A80766B" w14:textId="77777777" w:rsidR="006153FF" w:rsidRPr="006818EA" w:rsidRDefault="006153FF" w:rsidP="001060F5">
      <w:pPr>
        <w:pStyle w:val="SongsLyrics"/>
      </w:pPr>
    </w:p>
    <w:p w14:paraId="2D4BD970" w14:textId="77777777" w:rsidR="006153FF" w:rsidRDefault="006153FF" w:rsidP="001060F5">
      <w:pPr>
        <w:pStyle w:val="SongsLyrics"/>
      </w:pPr>
      <w:r w:rsidRPr="006153FF">
        <w:t>[Intro]</w:t>
      </w:r>
    </w:p>
    <w:p w14:paraId="2E154E4C" w14:textId="77777777" w:rsidR="00B02D45" w:rsidRPr="006153FF" w:rsidRDefault="00B02D45" w:rsidP="001060F5">
      <w:pPr>
        <w:pStyle w:val="SongsLyrics"/>
      </w:pPr>
    </w:p>
    <w:p w14:paraId="51E16D30" w14:textId="0D7D4948" w:rsidR="006153FF" w:rsidRPr="006153FF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</w:t>
      </w:r>
      <w:r w:rsidR="006153FF" w:rsidRPr="006818EA">
        <w:t xml:space="preserve">  </w:t>
      </w:r>
      <w:r>
        <w:rPr>
          <w:rStyle w:val="SongsChords"/>
        </w:rPr>
        <w:t>A</w:t>
      </w:r>
      <w:r w:rsidR="006153FF" w:rsidRPr="006153FF">
        <w:t xml:space="preserve"> </w:t>
      </w:r>
      <w:r w:rsidR="006153FF" w:rsidRPr="006818EA">
        <w:t xml:space="preserve"> </w:t>
      </w:r>
      <w:r w:rsidR="006153FF" w:rsidRPr="006153FF">
        <w:t xml:space="preserve"> </w:t>
      </w:r>
      <w:r>
        <w:rPr>
          <w:rStyle w:val="SongsChords"/>
        </w:rPr>
        <w:t>D</w:t>
      </w:r>
    </w:p>
    <w:p w14:paraId="50269990" w14:textId="77777777" w:rsidR="006153FF" w:rsidRPr="006818EA" w:rsidRDefault="006153FF" w:rsidP="001060F5">
      <w:pPr>
        <w:pStyle w:val="SongsLyrics"/>
      </w:pPr>
    </w:p>
    <w:p w14:paraId="73DDFBF5" w14:textId="77777777" w:rsidR="006153FF" w:rsidRPr="006153FF" w:rsidRDefault="006153FF" w:rsidP="001060F5">
      <w:pPr>
        <w:pStyle w:val="SongsLyrics"/>
      </w:pPr>
    </w:p>
    <w:p w14:paraId="2617CD42" w14:textId="77777777" w:rsidR="006153FF" w:rsidRPr="009919F1" w:rsidRDefault="006153FF" w:rsidP="001060F5">
      <w:pPr>
        <w:pStyle w:val="SongsLyrics"/>
        <w:rPr>
          <w:sz w:val="24"/>
          <w:szCs w:val="24"/>
        </w:rPr>
      </w:pPr>
      <w:r w:rsidRPr="009919F1">
        <w:rPr>
          <w:sz w:val="24"/>
          <w:szCs w:val="24"/>
        </w:rPr>
        <w:t>[Verse 1]</w:t>
      </w:r>
    </w:p>
    <w:p w14:paraId="7A2A1C23" w14:textId="77777777" w:rsidR="006153FF" w:rsidRPr="006153FF" w:rsidRDefault="006153FF" w:rsidP="001060F5">
      <w:pPr>
        <w:pStyle w:val="SongsLyrics"/>
      </w:pPr>
    </w:p>
    <w:p w14:paraId="3C866FA3" w14:textId="7AF7E41C" w:rsidR="006153FF" w:rsidRPr="006153FF" w:rsidRDefault="002E5829" w:rsidP="001060F5">
      <w:pPr>
        <w:pStyle w:val="SongsLyrics"/>
      </w:pPr>
      <w:r>
        <w:rPr>
          <w:rStyle w:val="SongsChords"/>
        </w:rPr>
        <w:t>D</w:t>
      </w:r>
      <w:r w:rsidR="006153FF" w:rsidRPr="006153FF">
        <w:t xml:space="preserve">     </w:t>
      </w:r>
      <w:r>
        <w:rPr>
          <w:rStyle w:val="SongsChords"/>
        </w:rPr>
        <w:t>A</w:t>
      </w:r>
    </w:p>
    <w:p w14:paraId="0C75A30C" w14:textId="77777777" w:rsidR="006153FF" w:rsidRPr="006818EA" w:rsidRDefault="006153FF" w:rsidP="001060F5">
      <w:pPr>
        <w:pStyle w:val="SongsLyrics"/>
      </w:pPr>
      <w:r w:rsidRPr="006818EA">
        <w:t>Jesus Christ,</w:t>
      </w:r>
    </w:p>
    <w:p w14:paraId="17FCCD3E" w14:textId="276C3D44" w:rsidR="006153FF" w:rsidRPr="006818EA" w:rsidRDefault="006153FF" w:rsidP="001060F5">
      <w:pPr>
        <w:pStyle w:val="SongsLyrics"/>
      </w:pPr>
      <w:r w:rsidRPr="006153FF">
        <w:t xml:space="preserve">     </w:t>
      </w:r>
      <w:r w:rsidR="002E5829">
        <w:rPr>
          <w:rStyle w:val="SongsChords"/>
        </w:rPr>
        <w:t>G</w:t>
      </w:r>
      <w:r w:rsidRPr="006153FF">
        <w:t xml:space="preserve">            </w:t>
      </w:r>
      <w:r w:rsidR="002E5829">
        <w:rPr>
          <w:rStyle w:val="SongsChords"/>
        </w:rPr>
        <w:t>D</w:t>
      </w:r>
    </w:p>
    <w:p w14:paraId="585A7ABF" w14:textId="77777777" w:rsidR="006153FF" w:rsidRPr="006153FF" w:rsidRDefault="006153FF" w:rsidP="001060F5">
      <w:pPr>
        <w:pStyle w:val="SongsLyrics"/>
      </w:pPr>
      <w:r w:rsidRPr="006153FF">
        <w:t>I think upon Your sacrifice</w:t>
      </w:r>
    </w:p>
    <w:p w14:paraId="2223C635" w14:textId="39F93B99" w:rsidR="006153FF" w:rsidRPr="006153FF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     </w:t>
      </w:r>
      <w:r>
        <w:rPr>
          <w:rStyle w:val="SongsChords"/>
        </w:rPr>
        <w:t>D</w:t>
      </w:r>
    </w:p>
    <w:p w14:paraId="5177AA68" w14:textId="77777777" w:rsidR="006153FF" w:rsidRPr="006818EA" w:rsidRDefault="006153FF" w:rsidP="001060F5">
      <w:pPr>
        <w:pStyle w:val="SongsLyrics"/>
      </w:pPr>
      <w:r w:rsidRPr="006818EA">
        <w:t>You became nothing,</w:t>
      </w:r>
    </w:p>
    <w:p w14:paraId="76D138BC" w14:textId="4E553C64" w:rsidR="006153FF" w:rsidRPr="006818EA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         </w:t>
      </w:r>
      <w:r>
        <w:rPr>
          <w:rStyle w:val="SongsChords"/>
        </w:rPr>
        <w:t>A</w:t>
      </w:r>
    </w:p>
    <w:p w14:paraId="537A8626" w14:textId="77777777" w:rsidR="006153FF" w:rsidRPr="006153FF" w:rsidRDefault="006153FF" w:rsidP="001060F5">
      <w:pPr>
        <w:pStyle w:val="SongsLyrics"/>
      </w:pPr>
      <w:r w:rsidRPr="006153FF">
        <w:t>poured out to death</w:t>
      </w:r>
    </w:p>
    <w:p w14:paraId="1E793167" w14:textId="4AEF3D7A" w:rsidR="006153FF" w:rsidRPr="006153FF" w:rsidRDefault="002E5829" w:rsidP="001060F5">
      <w:pPr>
        <w:pStyle w:val="SongsLyrics"/>
      </w:pPr>
      <w:r>
        <w:rPr>
          <w:rStyle w:val="SongsChords"/>
        </w:rPr>
        <w:t>D</w:t>
      </w:r>
      <w:r w:rsidR="006153FF" w:rsidRPr="006153FF">
        <w:t xml:space="preserve">      </w:t>
      </w:r>
      <w:r>
        <w:rPr>
          <w:rStyle w:val="SongsChords"/>
        </w:rPr>
        <w:t>A</w:t>
      </w:r>
    </w:p>
    <w:p w14:paraId="2A690ED7" w14:textId="77777777" w:rsidR="006153FF" w:rsidRPr="006818EA" w:rsidRDefault="006153FF" w:rsidP="001060F5">
      <w:pPr>
        <w:pStyle w:val="SongsLyrics"/>
      </w:pPr>
      <w:r w:rsidRPr="006818EA">
        <w:t xml:space="preserve">Many </w:t>
      </w:r>
      <w:proofErr w:type="gramStart"/>
      <w:r w:rsidRPr="006818EA">
        <w:t>times</w:t>
      </w:r>
      <w:proofErr w:type="gramEnd"/>
    </w:p>
    <w:p w14:paraId="1B6B2074" w14:textId="108A1053" w:rsidR="006153FF" w:rsidRPr="006818EA" w:rsidRDefault="006153FF" w:rsidP="001060F5">
      <w:pPr>
        <w:pStyle w:val="SongsLyrics"/>
      </w:pPr>
      <w:r w:rsidRPr="006153FF">
        <w:t xml:space="preserve">       </w:t>
      </w:r>
      <w:r w:rsidR="002E5829">
        <w:rPr>
          <w:rStyle w:val="SongsChords"/>
        </w:rPr>
        <w:t>G</w:t>
      </w:r>
      <w:r w:rsidRPr="006153FF">
        <w:t xml:space="preserve">              </w:t>
      </w:r>
      <w:r w:rsidR="002E5829">
        <w:rPr>
          <w:rStyle w:val="SongsChords"/>
        </w:rPr>
        <w:t>D</w:t>
      </w:r>
    </w:p>
    <w:p w14:paraId="77C8CD84" w14:textId="77777777" w:rsidR="006153FF" w:rsidRPr="006153FF" w:rsidRDefault="006153FF" w:rsidP="001060F5">
      <w:pPr>
        <w:pStyle w:val="SongsLyrics"/>
      </w:pPr>
      <w:r w:rsidRPr="006153FF">
        <w:t>I've wondered at Your gift of life</w:t>
      </w:r>
    </w:p>
    <w:p w14:paraId="6D8136D0" w14:textId="78577470" w:rsidR="006153FF" w:rsidRPr="006153FF" w:rsidRDefault="006153FF" w:rsidP="001060F5">
      <w:pPr>
        <w:pStyle w:val="SongsLyrics"/>
      </w:pPr>
      <w:r w:rsidRPr="006153FF">
        <w:t xml:space="preserve">    </w:t>
      </w:r>
      <w:r w:rsidR="002E5829">
        <w:rPr>
          <w:rStyle w:val="SongsChords"/>
        </w:rPr>
        <w:t>G</w:t>
      </w:r>
      <w:r w:rsidRPr="006153FF">
        <w:t xml:space="preserve">             </w:t>
      </w:r>
      <w:r w:rsidR="002E5829">
        <w:rPr>
          <w:rStyle w:val="SongsChords"/>
        </w:rPr>
        <w:t>A</w:t>
      </w:r>
      <w:r w:rsidRPr="006153FF">
        <w:t xml:space="preserve">         </w:t>
      </w:r>
      <w:r w:rsidR="002E5829">
        <w:rPr>
          <w:rStyle w:val="SongsChords"/>
        </w:rPr>
        <w:t>D</w:t>
      </w:r>
    </w:p>
    <w:p w14:paraId="1120BF21" w14:textId="77777777" w:rsidR="006153FF" w:rsidRPr="006153FF" w:rsidRDefault="006153FF" w:rsidP="001060F5">
      <w:pPr>
        <w:pStyle w:val="SongsLyrics"/>
      </w:pPr>
      <w:r w:rsidRPr="006153FF">
        <w:t>And I'm in that place once again</w:t>
      </w:r>
    </w:p>
    <w:p w14:paraId="30510851" w14:textId="771E485C" w:rsidR="006153FF" w:rsidRPr="006153FF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      </w:t>
      </w:r>
      <w:r>
        <w:rPr>
          <w:rStyle w:val="SongsChords"/>
        </w:rPr>
        <w:t>A</w:t>
      </w:r>
      <w:r w:rsidR="006153FF" w:rsidRPr="006153FF">
        <w:t xml:space="preserve">         </w:t>
      </w:r>
      <w:r>
        <w:rPr>
          <w:rStyle w:val="SongsChords"/>
        </w:rPr>
        <w:t>D</w:t>
      </w:r>
    </w:p>
    <w:p w14:paraId="2FB8CF2A" w14:textId="77777777" w:rsidR="006153FF" w:rsidRPr="006153FF" w:rsidRDefault="006153FF" w:rsidP="001060F5">
      <w:pPr>
        <w:pStyle w:val="SongsLyrics"/>
      </w:pPr>
      <w:r w:rsidRPr="006153FF">
        <w:t>I'm in that place once again</w:t>
      </w:r>
    </w:p>
    <w:p w14:paraId="5FF03986" w14:textId="77777777" w:rsidR="006153FF" w:rsidRPr="006153FF" w:rsidRDefault="006153FF" w:rsidP="001060F5">
      <w:pPr>
        <w:pStyle w:val="SongsLyrics"/>
      </w:pPr>
    </w:p>
    <w:p w14:paraId="1DDBBD85" w14:textId="77777777" w:rsidR="006153FF" w:rsidRPr="006153FF" w:rsidRDefault="006153FF" w:rsidP="001060F5">
      <w:pPr>
        <w:pStyle w:val="SongsLyrics"/>
      </w:pPr>
    </w:p>
    <w:p w14:paraId="12026A1E" w14:textId="77777777" w:rsidR="006153FF" w:rsidRPr="006153FF" w:rsidRDefault="006153FF" w:rsidP="001060F5">
      <w:pPr>
        <w:pStyle w:val="SongsLyrics"/>
      </w:pPr>
      <w:r w:rsidRPr="006153FF">
        <w:t>[Chorus]</w:t>
      </w:r>
    </w:p>
    <w:p w14:paraId="01ADA95D" w14:textId="77777777" w:rsidR="006153FF" w:rsidRPr="006153FF" w:rsidRDefault="006153FF" w:rsidP="001060F5">
      <w:pPr>
        <w:pStyle w:val="SongsLyrics"/>
      </w:pPr>
    </w:p>
    <w:p w14:paraId="7E470B8E" w14:textId="0908C8D7" w:rsidR="006153FF" w:rsidRPr="006818EA" w:rsidRDefault="006153FF" w:rsidP="001060F5">
      <w:pPr>
        <w:pStyle w:val="SongsLyrics"/>
      </w:pPr>
      <w:r w:rsidRPr="006153FF">
        <w:t xml:space="preserve">    </w:t>
      </w:r>
      <w:r w:rsidR="002E5829">
        <w:rPr>
          <w:rStyle w:val="SongsChords"/>
        </w:rPr>
        <w:t>D</w:t>
      </w:r>
      <w:r w:rsidRPr="006153FF">
        <w:t xml:space="preserve">            </w:t>
      </w:r>
      <w:r w:rsidR="002E5829">
        <w:rPr>
          <w:rStyle w:val="SongsChords"/>
        </w:rPr>
        <w:t>G</w:t>
      </w:r>
    </w:p>
    <w:p w14:paraId="06933E54" w14:textId="77777777" w:rsidR="006153FF" w:rsidRPr="006818EA" w:rsidRDefault="006153FF" w:rsidP="001060F5">
      <w:pPr>
        <w:pStyle w:val="SongsLyrics"/>
      </w:pPr>
      <w:r w:rsidRPr="006818EA">
        <w:t>And once again I look upon</w:t>
      </w:r>
    </w:p>
    <w:p w14:paraId="59CACABF" w14:textId="700636C2" w:rsidR="006153FF" w:rsidRPr="006153FF" w:rsidRDefault="006153FF" w:rsidP="001060F5">
      <w:pPr>
        <w:pStyle w:val="SongsLyrics"/>
      </w:pPr>
      <w:r w:rsidRPr="006153FF">
        <w:t xml:space="preserve">    </w:t>
      </w:r>
      <w:r w:rsidR="002E5829">
        <w:rPr>
          <w:rStyle w:val="SongsChords"/>
        </w:rPr>
        <w:t>D</w:t>
      </w:r>
      <w:r w:rsidRPr="006153FF">
        <w:t xml:space="preserve">                 </w:t>
      </w:r>
      <w:r w:rsidR="002E5829">
        <w:rPr>
          <w:rStyle w:val="SongsChords"/>
        </w:rPr>
        <w:t>A</w:t>
      </w:r>
    </w:p>
    <w:p w14:paraId="53D0DDFF" w14:textId="77777777" w:rsidR="006153FF" w:rsidRPr="006153FF" w:rsidRDefault="006153FF" w:rsidP="001060F5">
      <w:pPr>
        <w:pStyle w:val="SongsLyrics"/>
      </w:pPr>
      <w:r w:rsidRPr="006153FF">
        <w:t>the cross where You died</w:t>
      </w:r>
    </w:p>
    <w:p w14:paraId="0EE16CF6" w14:textId="089865E7" w:rsidR="006153FF" w:rsidRPr="006153FF" w:rsidRDefault="006153FF" w:rsidP="001060F5">
      <w:pPr>
        <w:pStyle w:val="SongsLyrics"/>
      </w:pPr>
      <w:r w:rsidRPr="006153FF">
        <w:t xml:space="preserve">     </w:t>
      </w:r>
      <w:r w:rsidR="002E5829">
        <w:rPr>
          <w:rStyle w:val="SongsChords"/>
        </w:rPr>
        <w:t>D</w:t>
      </w:r>
      <w:r w:rsidRPr="006153FF">
        <w:t xml:space="preserve">              </w:t>
      </w:r>
      <w:r w:rsidR="002E5829">
        <w:rPr>
          <w:rStyle w:val="SongsChords"/>
        </w:rPr>
        <w:t>G</w:t>
      </w:r>
    </w:p>
    <w:p w14:paraId="791DCD5D" w14:textId="77777777" w:rsidR="006153FF" w:rsidRPr="006818EA" w:rsidRDefault="006153FF" w:rsidP="001060F5">
      <w:pPr>
        <w:pStyle w:val="SongsLyrics"/>
      </w:pPr>
      <w:r w:rsidRPr="006818EA">
        <w:t>I'm humbled by Your mercy and</w:t>
      </w:r>
    </w:p>
    <w:p w14:paraId="075C6B3D" w14:textId="1CD2E227" w:rsidR="006153FF" w:rsidRPr="006818EA" w:rsidRDefault="006153FF" w:rsidP="001060F5">
      <w:pPr>
        <w:pStyle w:val="SongsLyrics"/>
      </w:pPr>
      <w:r w:rsidRPr="006153FF">
        <w:t xml:space="preserve">    </w:t>
      </w:r>
      <w:r w:rsidR="002E5829">
        <w:rPr>
          <w:rStyle w:val="SongsChords"/>
        </w:rPr>
        <w:t>D</w:t>
      </w:r>
      <w:r w:rsidRPr="006153FF">
        <w:t xml:space="preserve">          </w:t>
      </w:r>
      <w:r w:rsidR="002E5829">
        <w:rPr>
          <w:rStyle w:val="SongsChords"/>
        </w:rPr>
        <w:t>A</w:t>
      </w:r>
    </w:p>
    <w:p w14:paraId="7F8ABFC6" w14:textId="77777777" w:rsidR="006153FF" w:rsidRPr="006153FF" w:rsidRDefault="006153FF" w:rsidP="001060F5">
      <w:pPr>
        <w:pStyle w:val="SongsLyrics"/>
      </w:pPr>
      <w:r w:rsidRPr="006153FF">
        <w:t>I'm broken inside</w:t>
      </w:r>
    </w:p>
    <w:p w14:paraId="08EC0D1D" w14:textId="47FDC4DE" w:rsidR="006153FF" w:rsidRPr="006153FF" w:rsidRDefault="002E5829" w:rsidP="001060F5">
      <w:pPr>
        <w:pStyle w:val="SongsLyrics"/>
      </w:pPr>
      <w:r>
        <w:rPr>
          <w:rStyle w:val="SongsChords"/>
        </w:rPr>
        <w:t>B</w:t>
      </w:r>
      <w:r w:rsidR="006153FF" w:rsidRPr="001060F5">
        <w:rPr>
          <w:rStyle w:val="SongsChords"/>
        </w:rPr>
        <w:t>m</w:t>
      </w:r>
      <w:r w:rsidR="006153FF" w:rsidRPr="006153FF">
        <w:t xml:space="preserve">          </w:t>
      </w:r>
      <w:r>
        <w:t xml:space="preserve"> </w:t>
      </w:r>
      <w:r w:rsidR="006153FF" w:rsidRPr="006153FF">
        <w:t xml:space="preserve">   </w:t>
      </w:r>
      <w:r>
        <w:rPr>
          <w:rStyle w:val="SongsChords"/>
        </w:rPr>
        <w:t>G</w:t>
      </w:r>
    </w:p>
    <w:p w14:paraId="62BFC083" w14:textId="77777777" w:rsidR="006153FF" w:rsidRPr="006153FF" w:rsidRDefault="006153FF" w:rsidP="001060F5">
      <w:pPr>
        <w:pStyle w:val="SongsLyrics"/>
      </w:pPr>
      <w:r w:rsidRPr="006153FF">
        <w:t xml:space="preserve">Once </w:t>
      </w:r>
      <w:proofErr w:type="gramStart"/>
      <w:r w:rsidRPr="006153FF">
        <w:t>again</w:t>
      </w:r>
      <w:proofErr w:type="gramEnd"/>
      <w:r w:rsidRPr="006153FF">
        <w:t xml:space="preserve"> I thank You</w:t>
      </w:r>
    </w:p>
    <w:p w14:paraId="71495D85" w14:textId="6D765063" w:rsidR="006153FF" w:rsidRPr="006153FF" w:rsidRDefault="002E5829" w:rsidP="001060F5">
      <w:pPr>
        <w:pStyle w:val="SongsLyrics"/>
      </w:pPr>
      <w:r>
        <w:rPr>
          <w:rStyle w:val="SongsChords"/>
        </w:rPr>
        <w:t>B</w:t>
      </w:r>
      <w:r w:rsidR="006153FF" w:rsidRPr="001060F5">
        <w:rPr>
          <w:rStyle w:val="SongsChords"/>
        </w:rPr>
        <w:t>m</w:t>
      </w:r>
      <w:r w:rsidR="006153FF" w:rsidRPr="006153FF">
        <w:t xml:space="preserve">       </w:t>
      </w:r>
      <w:r>
        <w:t xml:space="preserve"> </w:t>
      </w:r>
      <w:r w:rsidR="006153FF" w:rsidRPr="006153FF">
        <w:t xml:space="preserve">     </w:t>
      </w:r>
      <w:r>
        <w:rPr>
          <w:rStyle w:val="SongsChords"/>
        </w:rPr>
        <w:t>A</w:t>
      </w:r>
      <w:r w:rsidR="006153FF" w:rsidRPr="006153FF">
        <w:t xml:space="preserve">          </w:t>
      </w:r>
      <w:r>
        <w:rPr>
          <w:rStyle w:val="SongsChords"/>
        </w:rPr>
        <w:t>D</w:t>
      </w:r>
      <w:r w:rsidR="006153FF" w:rsidRPr="006153FF">
        <w:t xml:space="preserve">    </w:t>
      </w:r>
      <w:proofErr w:type="gramStart"/>
      <w:r>
        <w:rPr>
          <w:rStyle w:val="SongsChords"/>
        </w:rPr>
        <w:t>A</w:t>
      </w:r>
      <w:r w:rsidR="006153FF" w:rsidRPr="006153FF">
        <w:t xml:space="preserve">  </w:t>
      </w:r>
      <w:r>
        <w:rPr>
          <w:rStyle w:val="SongsChords"/>
        </w:rPr>
        <w:t>G</w:t>
      </w:r>
      <w:proofErr w:type="gramEnd"/>
    </w:p>
    <w:p w14:paraId="2695A1CB" w14:textId="77777777" w:rsidR="006153FF" w:rsidRPr="006153FF" w:rsidRDefault="006153FF" w:rsidP="001060F5">
      <w:pPr>
        <w:pStyle w:val="SongsLyrics"/>
      </w:pPr>
      <w:r w:rsidRPr="006153FF">
        <w:t xml:space="preserve">Once </w:t>
      </w:r>
      <w:proofErr w:type="gramStart"/>
      <w:r w:rsidRPr="006153FF">
        <w:t>again</w:t>
      </w:r>
      <w:proofErr w:type="gramEnd"/>
      <w:r w:rsidRPr="006153FF">
        <w:t xml:space="preserve"> I pour out my life</w:t>
      </w:r>
    </w:p>
    <w:p w14:paraId="556CA091" w14:textId="77777777" w:rsidR="006153FF" w:rsidRPr="006153FF" w:rsidRDefault="006153FF" w:rsidP="001060F5">
      <w:pPr>
        <w:pStyle w:val="SongsLyrics"/>
      </w:pPr>
    </w:p>
    <w:p w14:paraId="4358C0E1" w14:textId="77777777" w:rsidR="006153FF" w:rsidRPr="006818EA" w:rsidRDefault="006153FF" w:rsidP="001060F5">
      <w:pPr>
        <w:pStyle w:val="SongsLyrics"/>
      </w:pPr>
      <w:r w:rsidRPr="006818EA">
        <w:br w:type="column"/>
      </w:r>
    </w:p>
    <w:p w14:paraId="3EEC4849" w14:textId="77777777" w:rsidR="006153FF" w:rsidRPr="006818EA" w:rsidRDefault="006153FF" w:rsidP="001060F5">
      <w:pPr>
        <w:pStyle w:val="SongsLyrics"/>
      </w:pPr>
    </w:p>
    <w:p w14:paraId="099DFC7A" w14:textId="77777777" w:rsidR="006153FF" w:rsidRPr="006153FF" w:rsidRDefault="006153FF" w:rsidP="001060F5">
      <w:pPr>
        <w:pStyle w:val="SongsLyrics"/>
      </w:pPr>
    </w:p>
    <w:p w14:paraId="0CEB93A3" w14:textId="77777777" w:rsidR="006153FF" w:rsidRPr="006153FF" w:rsidRDefault="006153FF" w:rsidP="001060F5">
      <w:pPr>
        <w:pStyle w:val="SongsLyrics"/>
      </w:pPr>
      <w:r w:rsidRPr="006153FF">
        <w:t>[Verse</w:t>
      </w:r>
      <w:r w:rsidRPr="006818EA">
        <w:t xml:space="preserve"> 2</w:t>
      </w:r>
      <w:r w:rsidRPr="006153FF">
        <w:t>]</w:t>
      </w:r>
    </w:p>
    <w:p w14:paraId="448B9A59" w14:textId="77777777" w:rsidR="006153FF" w:rsidRPr="006153FF" w:rsidRDefault="006153FF" w:rsidP="001060F5">
      <w:pPr>
        <w:pStyle w:val="SongsLyrics"/>
      </w:pPr>
    </w:p>
    <w:p w14:paraId="3AAD22C5" w14:textId="47CBF353" w:rsidR="006153FF" w:rsidRPr="006153FF" w:rsidRDefault="002E5829" w:rsidP="001060F5">
      <w:pPr>
        <w:pStyle w:val="SongsLyrics"/>
      </w:pPr>
      <w:r>
        <w:rPr>
          <w:rStyle w:val="SongsChords"/>
        </w:rPr>
        <w:t>D</w:t>
      </w:r>
      <w:r w:rsidR="006153FF" w:rsidRPr="006153FF">
        <w:t xml:space="preserve">       </w:t>
      </w:r>
      <w:r>
        <w:rPr>
          <w:rStyle w:val="SongsChords"/>
        </w:rPr>
        <w:t>A</w:t>
      </w:r>
    </w:p>
    <w:p w14:paraId="1F1BC2A0" w14:textId="77777777" w:rsidR="006153FF" w:rsidRPr="006818EA" w:rsidRDefault="006153FF" w:rsidP="001060F5">
      <w:pPr>
        <w:pStyle w:val="SongsLyrics"/>
      </w:pPr>
      <w:r w:rsidRPr="006818EA">
        <w:t>Now You are</w:t>
      </w:r>
    </w:p>
    <w:p w14:paraId="07062C8D" w14:textId="706B4CD8" w:rsidR="006153FF" w:rsidRPr="006818EA" w:rsidRDefault="006153FF" w:rsidP="001060F5">
      <w:pPr>
        <w:pStyle w:val="SongsLyrics"/>
      </w:pPr>
      <w:r w:rsidRPr="006153FF">
        <w:t xml:space="preserve">   </w:t>
      </w:r>
      <w:r w:rsidR="002E5829">
        <w:rPr>
          <w:rStyle w:val="SongsChords"/>
        </w:rPr>
        <w:t>G</w:t>
      </w:r>
      <w:r w:rsidRPr="006153FF">
        <w:t xml:space="preserve">            </w:t>
      </w:r>
      <w:r w:rsidR="002E5829">
        <w:rPr>
          <w:rStyle w:val="SongsChords"/>
        </w:rPr>
        <w:t>D</w:t>
      </w:r>
    </w:p>
    <w:p w14:paraId="12E7C816" w14:textId="77777777" w:rsidR="006153FF" w:rsidRPr="006153FF" w:rsidRDefault="006153FF" w:rsidP="001060F5">
      <w:pPr>
        <w:pStyle w:val="SongsLyrics"/>
      </w:pPr>
      <w:r w:rsidRPr="006153FF">
        <w:t>exalted to the highest place</w:t>
      </w:r>
    </w:p>
    <w:p w14:paraId="60F3A392" w14:textId="621F1633" w:rsidR="006153FF" w:rsidRPr="006818EA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</w:t>
      </w:r>
      <w:r>
        <w:rPr>
          <w:rStyle w:val="SongsChords"/>
        </w:rPr>
        <w:t>D</w:t>
      </w:r>
    </w:p>
    <w:p w14:paraId="7DD6FEFD" w14:textId="77777777" w:rsidR="006153FF" w:rsidRPr="006818EA" w:rsidRDefault="006153FF" w:rsidP="001060F5">
      <w:pPr>
        <w:pStyle w:val="SongsLyrics"/>
      </w:pPr>
      <w:r w:rsidRPr="006818EA">
        <w:t>King of the heavens,</w:t>
      </w:r>
    </w:p>
    <w:p w14:paraId="3C011FC7" w14:textId="67E365E8" w:rsidR="006153FF" w:rsidRPr="006153FF" w:rsidRDefault="006153FF" w:rsidP="001060F5">
      <w:pPr>
        <w:pStyle w:val="SongsLyrics"/>
      </w:pPr>
      <w:r w:rsidRPr="006153FF">
        <w:t xml:space="preserve">      </w:t>
      </w:r>
      <w:r w:rsidR="002E5829">
        <w:rPr>
          <w:rStyle w:val="SongsChords"/>
        </w:rPr>
        <w:t>G</w:t>
      </w:r>
      <w:r w:rsidRPr="006153FF">
        <w:t xml:space="preserve">            </w:t>
      </w:r>
      <w:r w:rsidR="002E5829">
        <w:rPr>
          <w:rStyle w:val="SongsChords"/>
        </w:rPr>
        <w:t>A</w:t>
      </w:r>
    </w:p>
    <w:p w14:paraId="122CF67A" w14:textId="77777777" w:rsidR="006153FF" w:rsidRPr="006153FF" w:rsidRDefault="006153FF" w:rsidP="001060F5">
      <w:pPr>
        <w:pStyle w:val="SongsLyrics"/>
      </w:pPr>
      <w:r w:rsidRPr="006153FF">
        <w:t>where one day I'll bow</w:t>
      </w:r>
    </w:p>
    <w:p w14:paraId="61F87059" w14:textId="5FD5516B" w:rsidR="006153FF" w:rsidRPr="006153FF" w:rsidRDefault="002E5829" w:rsidP="001060F5">
      <w:pPr>
        <w:pStyle w:val="SongsLyrics"/>
      </w:pPr>
      <w:r>
        <w:rPr>
          <w:rStyle w:val="SongsChords"/>
        </w:rPr>
        <w:t>D</w:t>
      </w:r>
      <w:r w:rsidR="006153FF" w:rsidRPr="006153FF">
        <w:t xml:space="preserve">       </w:t>
      </w:r>
      <w:r>
        <w:rPr>
          <w:rStyle w:val="SongsChords"/>
        </w:rPr>
        <w:t>A</w:t>
      </w:r>
    </w:p>
    <w:p w14:paraId="12FAF1DB" w14:textId="77777777" w:rsidR="006153FF" w:rsidRPr="006818EA" w:rsidRDefault="006153FF" w:rsidP="001060F5">
      <w:pPr>
        <w:pStyle w:val="SongsLyrics"/>
      </w:pPr>
      <w:r w:rsidRPr="006818EA">
        <w:t>But for now,</w:t>
      </w:r>
    </w:p>
    <w:p w14:paraId="401D2B23" w14:textId="68BDE7D0" w:rsidR="006153FF" w:rsidRPr="006818EA" w:rsidRDefault="006153FF" w:rsidP="001060F5">
      <w:pPr>
        <w:pStyle w:val="SongsLyrics"/>
      </w:pPr>
      <w:r w:rsidRPr="006153FF">
        <w:t xml:space="preserve">    </w:t>
      </w:r>
      <w:r w:rsidR="002E5829">
        <w:rPr>
          <w:rStyle w:val="SongsChords"/>
        </w:rPr>
        <w:t>G</w:t>
      </w:r>
      <w:r w:rsidRPr="006153FF">
        <w:t xml:space="preserve">              </w:t>
      </w:r>
      <w:r w:rsidR="002E5829">
        <w:rPr>
          <w:rStyle w:val="SongsChords"/>
        </w:rPr>
        <w:t>D</w:t>
      </w:r>
    </w:p>
    <w:p w14:paraId="3A0CA99E" w14:textId="77777777" w:rsidR="006153FF" w:rsidRPr="006153FF" w:rsidRDefault="006153FF" w:rsidP="001060F5">
      <w:pPr>
        <w:pStyle w:val="SongsLyrics"/>
      </w:pPr>
      <w:r w:rsidRPr="006153FF">
        <w:t>I marvel at Your saving grace</w:t>
      </w:r>
    </w:p>
    <w:p w14:paraId="12D3EC51" w14:textId="2A4BF5C6" w:rsidR="006153FF" w:rsidRPr="006153FF" w:rsidRDefault="006153FF" w:rsidP="001060F5">
      <w:pPr>
        <w:pStyle w:val="SongsLyrics"/>
      </w:pPr>
      <w:r w:rsidRPr="006153FF">
        <w:t xml:space="preserve">    </w:t>
      </w:r>
      <w:r w:rsidR="002E5829">
        <w:rPr>
          <w:rStyle w:val="SongsChords"/>
        </w:rPr>
        <w:t>G</w:t>
      </w:r>
      <w:r w:rsidRPr="006153FF">
        <w:t xml:space="preserve">             </w:t>
      </w:r>
      <w:r w:rsidR="002E5829">
        <w:rPr>
          <w:rStyle w:val="SongsChords"/>
        </w:rPr>
        <w:t>A</w:t>
      </w:r>
      <w:r w:rsidRPr="006153FF">
        <w:t xml:space="preserve">         </w:t>
      </w:r>
      <w:r w:rsidR="002E5829">
        <w:rPr>
          <w:rStyle w:val="SongsChords"/>
        </w:rPr>
        <w:t>D</w:t>
      </w:r>
    </w:p>
    <w:p w14:paraId="671D91B3" w14:textId="77777777" w:rsidR="006153FF" w:rsidRPr="006153FF" w:rsidRDefault="006153FF" w:rsidP="001060F5">
      <w:pPr>
        <w:pStyle w:val="SongsLyrics"/>
      </w:pPr>
      <w:r w:rsidRPr="006153FF">
        <w:t>And I'm full of praise once again</w:t>
      </w:r>
    </w:p>
    <w:p w14:paraId="746B7BA8" w14:textId="272D6A92" w:rsidR="006153FF" w:rsidRPr="006153FF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       </w:t>
      </w:r>
      <w:r>
        <w:rPr>
          <w:rStyle w:val="SongsChords"/>
        </w:rPr>
        <w:t>A</w:t>
      </w:r>
      <w:r w:rsidR="006153FF" w:rsidRPr="006153FF">
        <w:t xml:space="preserve">        </w:t>
      </w:r>
      <w:r>
        <w:rPr>
          <w:rStyle w:val="SongsChords"/>
        </w:rPr>
        <w:t>D</w:t>
      </w:r>
    </w:p>
    <w:p w14:paraId="5A73D0FE" w14:textId="77777777" w:rsidR="006153FF" w:rsidRPr="006153FF" w:rsidRDefault="006153FF" w:rsidP="001060F5">
      <w:pPr>
        <w:pStyle w:val="SongsLyrics"/>
      </w:pPr>
      <w:r w:rsidRPr="006153FF">
        <w:t>I'm full of praise once again</w:t>
      </w:r>
    </w:p>
    <w:p w14:paraId="28258EF2" w14:textId="77777777" w:rsidR="006153FF" w:rsidRPr="006153FF" w:rsidRDefault="006153FF" w:rsidP="001060F5">
      <w:pPr>
        <w:pStyle w:val="SongsLyrics"/>
      </w:pPr>
    </w:p>
    <w:p w14:paraId="43E99841" w14:textId="77777777" w:rsidR="006153FF" w:rsidRPr="006153FF" w:rsidRDefault="006153FF" w:rsidP="001060F5">
      <w:pPr>
        <w:pStyle w:val="SongsLyrics"/>
      </w:pPr>
    </w:p>
    <w:p w14:paraId="7382D43F" w14:textId="77777777" w:rsidR="006153FF" w:rsidRPr="006153FF" w:rsidRDefault="006153FF" w:rsidP="001060F5">
      <w:pPr>
        <w:pStyle w:val="SongsLyrics"/>
      </w:pPr>
      <w:r w:rsidRPr="006818EA">
        <w:t>[Bridge]</w:t>
      </w:r>
    </w:p>
    <w:p w14:paraId="7D155E88" w14:textId="77777777" w:rsidR="006153FF" w:rsidRPr="006153FF" w:rsidRDefault="006153FF" w:rsidP="001060F5">
      <w:pPr>
        <w:pStyle w:val="SongsLyrics"/>
      </w:pPr>
    </w:p>
    <w:p w14:paraId="37D88C1B" w14:textId="7947AF79" w:rsidR="006153FF" w:rsidRPr="006153FF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            </w:t>
      </w:r>
      <w:r>
        <w:rPr>
          <w:rStyle w:val="SongsChords"/>
        </w:rPr>
        <w:t>A</w:t>
      </w:r>
    </w:p>
    <w:p w14:paraId="0983B5AA" w14:textId="77777777" w:rsidR="006153FF" w:rsidRPr="006153FF" w:rsidRDefault="006153FF" w:rsidP="001060F5">
      <w:pPr>
        <w:pStyle w:val="SongsLyrics"/>
      </w:pPr>
      <w:r w:rsidRPr="006153FF">
        <w:t>Thank You for the cross</w:t>
      </w:r>
    </w:p>
    <w:p w14:paraId="58CCEC33" w14:textId="4E23BDA0" w:rsidR="001060F5" w:rsidRDefault="002E5829" w:rsidP="001060F5">
      <w:pPr>
        <w:pStyle w:val="SongsLyrics"/>
      </w:pPr>
      <w:r>
        <w:rPr>
          <w:rStyle w:val="SongsChords"/>
        </w:rPr>
        <w:t>D</w:t>
      </w:r>
    </w:p>
    <w:p w14:paraId="6116F7B4" w14:textId="2B759474" w:rsidR="006153FF" w:rsidRPr="006153FF" w:rsidRDefault="006153FF" w:rsidP="001060F5">
      <w:pPr>
        <w:pStyle w:val="SongsLyrics"/>
      </w:pPr>
      <w:r w:rsidRPr="006153FF">
        <w:t>Thank You for the cross</w:t>
      </w:r>
    </w:p>
    <w:p w14:paraId="49299366" w14:textId="73E23450" w:rsidR="006153FF" w:rsidRPr="006153FF" w:rsidRDefault="002E5829" w:rsidP="001060F5">
      <w:pPr>
        <w:pStyle w:val="SongsLyrics"/>
      </w:pPr>
      <w:r>
        <w:rPr>
          <w:rStyle w:val="SongsChords"/>
        </w:rPr>
        <w:t>G</w:t>
      </w:r>
      <w:r w:rsidR="006153FF" w:rsidRPr="006153FF">
        <w:t xml:space="preserve">                   </w:t>
      </w:r>
      <w:r>
        <w:rPr>
          <w:rStyle w:val="SongsChords"/>
        </w:rPr>
        <w:t>A</w:t>
      </w:r>
      <w:r w:rsidR="006153FF" w:rsidRPr="006153FF">
        <w:t xml:space="preserve">         </w:t>
      </w:r>
      <w:r>
        <w:rPr>
          <w:rStyle w:val="SongsChords"/>
        </w:rPr>
        <w:t>D</w:t>
      </w:r>
    </w:p>
    <w:p w14:paraId="5B08962E" w14:textId="77777777" w:rsidR="006153FF" w:rsidRPr="006153FF" w:rsidRDefault="006153FF" w:rsidP="001060F5">
      <w:pPr>
        <w:pStyle w:val="SongsLyrics"/>
      </w:pPr>
      <w:r w:rsidRPr="006153FF">
        <w:t>Thank</w:t>
      </w:r>
      <w:r w:rsidRPr="006818EA">
        <w:t xml:space="preserve"> You for the cross, my Friend</w:t>
      </w:r>
    </w:p>
    <w:p w14:paraId="737652A7" w14:textId="77777777" w:rsidR="002815CA" w:rsidRDefault="002815CA" w:rsidP="001060F5">
      <w:pPr>
        <w:pStyle w:val="SongsLyrics"/>
      </w:pPr>
    </w:p>
    <w:p w14:paraId="1A39109F" w14:textId="77777777" w:rsidR="001D35A1" w:rsidRPr="006818EA" w:rsidRDefault="001D35A1" w:rsidP="001060F5">
      <w:pPr>
        <w:pStyle w:val="SongsLyrics"/>
      </w:pPr>
    </w:p>
    <w:sectPr w:rsidR="001D35A1" w:rsidRPr="006818E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FF"/>
    <w:rsid w:val="001060F5"/>
    <w:rsid w:val="001612CD"/>
    <w:rsid w:val="00184768"/>
    <w:rsid w:val="001D35A1"/>
    <w:rsid w:val="00235DF4"/>
    <w:rsid w:val="002815CA"/>
    <w:rsid w:val="002E5829"/>
    <w:rsid w:val="00533EC9"/>
    <w:rsid w:val="006153FF"/>
    <w:rsid w:val="006818EA"/>
    <w:rsid w:val="006B1E08"/>
    <w:rsid w:val="007B61E0"/>
    <w:rsid w:val="009919F1"/>
    <w:rsid w:val="00B02D45"/>
    <w:rsid w:val="00B463D0"/>
    <w:rsid w:val="00DA7145"/>
    <w:rsid w:val="00DC2CA7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3667"/>
  <w15:chartTrackingRefBased/>
  <w15:docId w15:val="{7C6CC71F-5CB8-4B68-8640-F0FA7DB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F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60F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60F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060F5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1060F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2017-09-02T19:45:00Z</dcterms:created>
  <dcterms:modified xsi:type="dcterms:W3CDTF">2024-06-07T05:09:00Z</dcterms:modified>
</cp:coreProperties>
</file>